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F" w:rsidRDefault="002827DF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DICHIARAZIONE </w:t>
      </w:r>
      <w:proofErr w:type="spellStart"/>
      <w:r>
        <w:rPr>
          <w:rFonts w:ascii="Times New Roman" w:hAnsi="Times New Roman" w:cs="Times New Roman"/>
          <w:sz w:val="32"/>
        </w:rPr>
        <w:t>DI</w:t>
      </w:r>
      <w:proofErr w:type="spellEnd"/>
      <w:r>
        <w:rPr>
          <w:rFonts w:ascii="Times New Roman" w:hAnsi="Times New Roman" w:cs="Times New Roman"/>
          <w:sz w:val="32"/>
        </w:rPr>
        <w:t xml:space="preserve"> ACCETTAZIONE </w:t>
      </w:r>
      <w:proofErr w:type="spellStart"/>
      <w:r>
        <w:rPr>
          <w:rFonts w:ascii="Times New Roman" w:hAnsi="Times New Roman" w:cs="Times New Roman"/>
          <w:sz w:val="32"/>
        </w:rPr>
        <w:t>DI</w:t>
      </w:r>
      <w:proofErr w:type="spellEnd"/>
      <w:r>
        <w:rPr>
          <w:rFonts w:ascii="Times New Roman" w:hAnsi="Times New Roman" w:cs="Times New Roman"/>
          <w:sz w:val="32"/>
        </w:rPr>
        <w:t xml:space="preserve"> CANDIDATURA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Il/La sottoscritto/a _______________________________________________________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_____________________________________ il _____/_____/___________ dichiara di 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accettare la candidatura per la elezione di N. _______ rappresentanti dei 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seno al Consiglio di Istituto che si svolgeranno domenica </w:t>
      </w:r>
      <w:r w:rsidR="005537F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e lunedì </w:t>
      </w:r>
      <w:r w:rsidR="005537F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novembre 201</w:t>
      </w:r>
      <w:r w:rsidR="005537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Il  sottoscritto  dichiara,  altresì,   di  non  avere   accettato  la  candidatura   in  altre  liste 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concorrenti per elezioni dello stesso organo collegiale, né di aver presentato la candidatura di 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persona.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DICHIARANTE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Domicilio ___________________________________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pBdr>
          <w:bottom w:val="double" w:sz="1" w:space="1" w:color="000000"/>
        </w:pBd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 attesta che la </w:t>
      </w:r>
      <w:proofErr w:type="spellStart"/>
      <w:r>
        <w:rPr>
          <w:rFonts w:ascii="Times New Roman" w:hAnsi="Times New Roman" w:cs="Times New Roman"/>
        </w:rPr>
        <w:t>suestesa</w:t>
      </w:r>
      <w:proofErr w:type="spellEnd"/>
      <w:r>
        <w:rPr>
          <w:rFonts w:ascii="Times New Roman" w:hAnsi="Times New Roman" w:cs="Times New Roman"/>
        </w:rPr>
        <w:t xml:space="preserve"> firma del Sig. _______________________________________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è stata apposta in mia presenza ed è quindi autentica.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pacing w:val="14"/>
          <w:sz w:val="22"/>
        </w:rPr>
        <w:t>IL DIRIGENTE SCOLASTICO</w:t>
      </w:r>
    </w:p>
    <w:p w:rsidR="002827DF" w:rsidRDefault="006D4C9D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Incoronata SARNI</w:t>
      </w: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</w:t>
      </w:r>
    </w:p>
    <w:p w:rsidR="002827DF" w:rsidRDefault="002827D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827DF" w:rsidSect="00BA4DD8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118E5"/>
    <w:rsid w:val="001A19CD"/>
    <w:rsid w:val="002827DF"/>
    <w:rsid w:val="003118E5"/>
    <w:rsid w:val="005537F2"/>
    <w:rsid w:val="006D4C9D"/>
    <w:rsid w:val="00BA4DD8"/>
    <w:rsid w:val="00E7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A4DD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A4DD8"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BA4DD8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A4DD8"/>
  </w:style>
  <w:style w:type="character" w:customStyle="1" w:styleId="Titolo1Carattere">
    <w:name w:val="Titolo 1 Carattere"/>
    <w:rsid w:val="00BA4DD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BA4D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sid w:val="00BA4DD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BA4DD8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sid w:val="00BA4DD8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BA4DD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BA4DD8"/>
    <w:pPr>
      <w:jc w:val="both"/>
    </w:pPr>
  </w:style>
  <w:style w:type="paragraph" w:styleId="Elenco">
    <w:name w:val="List"/>
    <w:basedOn w:val="Corpodeltesto"/>
    <w:rsid w:val="00BA4DD8"/>
    <w:rPr>
      <w:rFonts w:cs="Mangal"/>
    </w:rPr>
  </w:style>
  <w:style w:type="paragraph" w:customStyle="1" w:styleId="Didascalia1">
    <w:name w:val="Didascalia1"/>
    <w:basedOn w:val="Normale"/>
    <w:rsid w:val="00BA4DD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4DD8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BA4DD8"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rsid w:val="00BA4DD8"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BA4DD8"/>
    <w:pPr>
      <w:suppressLineNumbers/>
    </w:pPr>
  </w:style>
  <w:style w:type="paragraph" w:customStyle="1" w:styleId="Intestazionetabella">
    <w:name w:val="Intestazione tabella"/>
    <w:basedOn w:val="Contenutotabella"/>
    <w:rsid w:val="00BA4DD8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rsid w:val="00BA4DD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lista.dot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subject/>
  <dc:creator>Filippo</dc:creator>
  <cp:keywords/>
  <cp:lastModifiedBy>pc</cp:lastModifiedBy>
  <cp:revision>4</cp:revision>
  <cp:lastPrinted>2000-07-16T07:59:00Z</cp:lastPrinted>
  <dcterms:created xsi:type="dcterms:W3CDTF">2015-10-15T11:58:00Z</dcterms:created>
  <dcterms:modified xsi:type="dcterms:W3CDTF">2015-10-22T12:42:00Z</dcterms:modified>
</cp:coreProperties>
</file>